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08D9CE68" w:rsidR="007F6BBE" w:rsidRDefault="005B43EB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0054A722">
                <wp:simplePos x="0" y="0"/>
                <wp:positionH relativeFrom="page">
                  <wp:posOffset>5334000</wp:posOffset>
                </wp:positionH>
                <wp:positionV relativeFrom="page">
                  <wp:posOffset>2609849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D077A61" w:rsidR="003E2032" w:rsidRPr="00536A81" w:rsidRDefault="005B43EB" w:rsidP="00536A81">
                            <w:pPr>
                              <w:jc w:val="center"/>
                            </w:pPr>
                            <w:bookmarkStart w:id="0" w:name="_GoBack"/>
                            <w:r>
                              <w:t>313</w:t>
                            </w:r>
                            <w:r w:rsidR="003F0CBB">
                              <w:t>-п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pt;margin-top:205.5pt;width:99.8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L+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IjCRTy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" filled="f" stroked="f">
                <v:textbox inset="0,0,0,0">
                  <w:txbxContent>
                    <w:p w14:paraId="07C3020B" w14:textId="3D077A61" w:rsidR="003E2032" w:rsidRPr="00536A81" w:rsidRDefault="005B43EB" w:rsidP="00536A81">
                      <w:pPr>
                        <w:jc w:val="center"/>
                      </w:pPr>
                      <w:bookmarkStart w:id="1" w:name="_GoBack"/>
                      <w:r>
                        <w:t>313</w:t>
                      </w:r>
                      <w:r w:rsidR="003F0CBB">
                        <w:t>-п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2306B9E8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9DF7B44" w:rsidR="003E2032" w:rsidRPr="00C06726" w:rsidRDefault="005B43EB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PkQ5l/gAAAACwEA&#10;AA8AAAAAAAAAAAAAAAAACQUAAGRycy9kb3ducmV2LnhtbFBLBQYAAAAABAAEAPMAAAAWBgAAAAA=&#10;" filled="f" stroked="f">
                <v:textbox inset="0,0,0,0">
                  <w:txbxContent>
                    <w:p w14:paraId="1F9D7512" w14:textId="49DF7B44" w:rsidR="003E2032" w:rsidRPr="00C06726" w:rsidRDefault="005B43EB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B4AEE" w:rsidRPr="00FB4AEE">
        <w:rPr>
          <w:rFonts w:ascii="Times New Roman" w:hAnsi="Times New Roman" w:cs="Times New Roman"/>
          <w:noProof/>
          <w:sz w:val="28"/>
          <w:szCs w:val="28"/>
        </w:rPr>
        <w:t>Памяти верны» в поселке Юго-Камский Пермского муниципального округа Пермского края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6A76AA0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</w:t>
      </w:r>
      <w:r w:rsidR="00CC0DCF" w:rsidRPr="00545E28">
        <w:rPr>
          <w:szCs w:val="28"/>
        </w:rPr>
        <w:t>Поряд</w:t>
      </w:r>
      <w:r w:rsidR="00CC0DCF">
        <w:rPr>
          <w:szCs w:val="28"/>
        </w:rPr>
        <w:t>ком</w:t>
      </w:r>
      <w:r w:rsidR="00CC0DCF" w:rsidRPr="00545E28">
        <w:rPr>
          <w:szCs w:val="28"/>
        </w:rPr>
        <w:t xml:space="preserve"> предоставления субсидий из бюджета Пермского края бюджетам муниципальных образований Пермского края на </w:t>
      </w:r>
      <w:proofErr w:type="spellStart"/>
      <w:r w:rsidR="00CC0DCF" w:rsidRPr="00545E28">
        <w:rPr>
          <w:szCs w:val="28"/>
        </w:rPr>
        <w:t>софинансирование</w:t>
      </w:r>
      <w:proofErr w:type="spellEnd"/>
      <w:r w:rsidR="00CC0DCF" w:rsidRPr="00545E28">
        <w:rPr>
          <w:szCs w:val="28"/>
        </w:rPr>
        <w:t xml:space="preserve"> проектов инициативного бюджетирования в Пермском крае</w:t>
      </w:r>
      <w:r w:rsidR="00CC0DCF">
        <w:rPr>
          <w:szCs w:val="28"/>
        </w:rPr>
        <w:t>, утвержденным</w:t>
      </w:r>
      <w:r w:rsidR="00CC0DCF" w:rsidRPr="00545E28">
        <w:rPr>
          <w:szCs w:val="28"/>
        </w:rPr>
        <w:t xml:space="preserve"> </w:t>
      </w:r>
      <w:r w:rsidR="00CC0DCF">
        <w:rPr>
          <w:szCs w:val="28"/>
        </w:rPr>
        <w:t>п</w:t>
      </w:r>
      <w:r w:rsidRPr="00545E28">
        <w:rPr>
          <w:szCs w:val="28"/>
        </w:rPr>
        <w:t>остановлением Правительства Пермского края от 10 января 2017 г. № 6-п,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0D0E25">
        <w:rPr>
          <w:szCs w:val="28"/>
        </w:rPr>
        <w:t>14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0D0E25">
        <w:rPr>
          <w:szCs w:val="28"/>
        </w:rPr>
        <w:t>9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23A4EA89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FB4AEE" w:rsidRPr="00FB4AEE">
        <w:rPr>
          <w:noProof/>
          <w:szCs w:val="28"/>
        </w:rPr>
        <w:t>Памяти верны» в поселке Юго-Камский Пермского муниципального округа Пермского края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7FA26061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A129E2">
        <w:rPr>
          <w:szCs w:val="28"/>
        </w:rPr>
        <w:t xml:space="preserve">жителей </w:t>
      </w:r>
      <w:r w:rsidR="00A129E2" w:rsidRPr="00A129E2">
        <w:rPr>
          <w:szCs w:val="28"/>
        </w:rPr>
        <w:lastRenderedPageBreak/>
        <w:t xml:space="preserve">поселка Юго-Камский </w:t>
      </w:r>
      <w:r w:rsidRPr="00A129E2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10 человек;</w:t>
      </w:r>
    </w:p>
    <w:p w14:paraId="737F4F95" w14:textId="58AFD05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0D0E25">
        <w:rPr>
          <w:szCs w:val="28"/>
        </w:rPr>
        <w:t>6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0B725AE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0D0E25">
        <w:rPr>
          <w:szCs w:val="28"/>
        </w:rPr>
        <w:t xml:space="preserve">территория школьного стадиона по адресу: </w:t>
      </w:r>
      <w:r w:rsidR="009F51B4">
        <w:rPr>
          <w:szCs w:val="28"/>
        </w:rPr>
        <w:t>Пермский край,</w:t>
      </w:r>
      <w:r w:rsidR="00B02E5B">
        <w:rPr>
          <w:szCs w:val="28"/>
        </w:rPr>
        <w:t xml:space="preserve"> Пермск</w:t>
      </w:r>
      <w:r w:rsidR="009F51B4">
        <w:rPr>
          <w:szCs w:val="28"/>
        </w:rPr>
        <w:t>ий</w:t>
      </w:r>
      <w:r w:rsidR="00B02E5B">
        <w:rPr>
          <w:szCs w:val="28"/>
        </w:rPr>
        <w:t xml:space="preserve"> муниципальн</w:t>
      </w:r>
      <w:r w:rsidR="009F51B4">
        <w:rPr>
          <w:szCs w:val="28"/>
        </w:rPr>
        <w:t>ый</w:t>
      </w:r>
      <w:r w:rsidR="00B02E5B">
        <w:rPr>
          <w:szCs w:val="28"/>
        </w:rPr>
        <w:t xml:space="preserve"> округ</w:t>
      </w:r>
      <w:r w:rsidR="009F51B4">
        <w:rPr>
          <w:szCs w:val="28"/>
        </w:rPr>
        <w:t xml:space="preserve">, </w:t>
      </w:r>
      <w:r w:rsidR="000D0E25">
        <w:rPr>
          <w:szCs w:val="28"/>
        </w:rPr>
        <w:t>пос. Юго-Камский, ул. Школьная, д. 9</w:t>
      </w:r>
      <w:r>
        <w:rPr>
          <w:szCs w:val="28"/>
        </w:rPr>
        <w:t>;</w:t>
      </w:r>
    </w:p>
    <w:p w14:paraId="347BC336" w14:textId="3D7BF2C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17</w:t>
      </w:r>
      <w:r w:rsidRPr="0059388D">
        <w:rPr>
          <w:szCs w:val="28"/>
        </w:rPr>
        <w:t xml:space="preserve">.00 час. до </w:t>
      </w:r>
      <w:r w:rsidR="000D0E25">
        <w:rPr>
          <w:szCs w:val="28"/>
        </w:rPr>
        <w:t>18.30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6F0D213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FB4AEE" w:rsidRPr="00FB4AEE">
        <w:rPr>
          <w:szCs w:val="28"/>
        </w:rPr>
        <w:t>Памяти верны» в поселке Юго-Камский Пермского муниципального округа Пермского края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4B278C93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 xml:space="preserve">группы жилых домов </w:t>
      </w:r>
      <w:r w:rsidR="00020B6C">
        <w:t xml:space="preserve">от № 39 до № 69 </w:t>
      </w:r>
      <w:r w:rsidR="00E10860">
        <w:t xml:space="preserve">по улице Куйбышева, </w:t>
      </w:r>
      <w:r w:rsidR="00020B6C">
        <w:t xml:space="preserve">от № 4 до № 35 </w:t>
      </w:r>
      <w:r w:rsidR="00E10860">
        <w:t xml:space="preserve">по улице Славянская, </w:t>
      </w:r>
      <w:r w:rsidR="00020B6C">
        <w:t xml:space="preserve">от № 31 до № 53 </w:t>
      </w:r>
      <w:r w:rsidR="00E10860">
        <w:t xml:space="preserve">по улице Больничная, </w:t>
      </w:r>
      <w:r w:rsidR="00020B6C">
        <w:t xml:space="preserve">от № 36 до № 80 </w:t>
      </w:r>
      <w:r w:rsidR="00E10860">
        <w:t xml:space="preserve">по улице Ощепковых </w:t>
      </w:r>
      <w:r w:rsidR="0027615D">
        <w:t>поселка Юго-Камский</w:t>
      </w:r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4FC787ED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71384A">
        <w:rPr>
          <w:szCs w:val="28"/>
        </w:rPr>
        <w:t>1</w:t>
      </w:r>
      <w:r w:rsidR="00102D2A">
        <w:rPr>
          <w:szCs w:val="28"/>
        </w:rPr>
        <w:t>1</w:t>
      </w:r>
      <w:r w:rsidR="00BA67E8">
        <w:rPr>
          <w:szCs w:val="28"/>
        </w:rPr>
        <w:t>8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514C423A" w:rsidR="00992EB4" w:rsidRPr="000032ED" w:rsidRDefault="000C35F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Елохина Екатерина Николаевна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3D04622F" w:rsidR="00790E48" w:rsidRDefault="000C35F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Каракулова</w:t>
      </w:r>
      <w:proofErr w:type="spellEnd"/>
      <w:r>
        <w:rPr>
          <w:szCs w:val="28"/>
        </w:rPr>
        <w:t xml:space="preserve"> Людмила Васильевна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71FDCF1B" w14:textId="33F19E19" w:rsidR="006B2AFB" w:rsidRDefault="006B2AFB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73C55B48" w:rsidR="00B03B98" w:rsidRDefault="006B2AFB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FDFD7C3" w:rsidR="00536154" w:rsidRPr="00B03B98" w:rsidRDefault="006B2AFB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32853CD8" w:rsidR="00B400C0" w:rsidRPr="00B400C0" w:rsidRDefault="006B2AFB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ECB2C51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6FEA20" w14:textId="77777777" w:rsidR="00FB4AEE" w:rsidRDefault="00FB4AEE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A129E2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06980" w14:textId="77777777" w:rsidR="004C7E3D" w:rsidRDefault="004C7E3D" w:rsidP="00DA5614">
      <w:r>
        <w:separator/>
      </w:r>
    </w:p>
  </w:endnote>
  <w:endnote w:type="continuationSeparator" w:id="0">
    <w:p w14:paraId="7A9E3F92" w14:textId="77777777" w:rsidR="004C7E3D" w:rsidRDefault="004C7E3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532C9A4C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5B43EB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BA07" w14:textId="77777777" w:rsidR="004C7E3D" w:rsidRDefault="004C7E3D" w:rsidP="00DA5614">
      <w:r>
        <w:separator/>
      </w:r>
    </w:p>
  </w:footnote>
  <w:footnote w:type="continuationSeparator" w:id="0">
    <w:p w14:paraId="00A73F8F" w14:textId="77777777" w:rsidR="004C7E3D" w:rsidRDefault="004C7E3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1175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C7E3D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B43EB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B2AFB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2B00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3454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9E2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0DCF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6C9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B4AEE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E4A3-FDF9-415A-A09C-69EF2737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29</cp:revision>
  <cp:lastPrinted>2024-08-30T06:18:00Z</cp:lastPrinted>
  <dcterms:created xsi:type="dcterms:W3CDTF">2023-07-31T08:53:00Z</dcterms:created>
  <dcterms:modified xsi:type="dcterms:W3CDTF">2024-08-30T06:18:00Z</dcterms:modified>
</cp:coreProperties>
</file>